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D1810" w14:textId="77777777" w:rsidR="00A45F55" w:rsidRPr="005D6C86" w:rsidRDefault="00A45F55" w:rsidP="00A45F55">
      <w:pPr>
        <w:tabs>
          <w:tab w:val="left" w:pos="7937"/>
          <w:tab w:val="left" w:pos="8079"/>
        </w:tabs>
        <w:autoSpaceDE w:val="0"/>
        <w:autoSpaceDN w:val="0"/>
        <w:adjustRightInd w:val="0"/>
        <w:spacing w:before="60" w:after="60"/>
        <w:rPr>
          <w:rFonts w:ascii="Gill Sans MT" w:hAnsi="Gill Sans MT" w:cs="Arial"/>
          <w:color w:val="000000"/>
          <w:sz w:val="20"/>
          <w:szCs w:val="20"/>
        </w:rPr>
      </w:pPr>
    </w:p>
    <w:p w14:paraId="10F113D4" w14:textId="77777777" w:rsidR="000A6F8C" w:rsidRPr="005D6C86" w:rsidRDefault="000A6F8C" w:rsidP="00A45F55">
      <w:pPr>
        <w:tabs>
          <w:tab w:val="left" w:pos="7937"/>
          <w:tab w:val="left" w:pos="8079"/>
        </w:tabs>
        <w:autoSpaceDE w:val="0"/>
        <w:autoSpaceDN w:val="0"/>
        <w:adjustRightInd w:val="0"/>
        <w:spacing w:before="60" w:after="60"/>
        <w:rPr>
          <w:rFonts w:ascii="Gill Sans MT" w:hAnsi="Gill Sans MT" w:cs="Arial"/>
          <w:color w:val="000000"/>
          <w:sz w:val="20"/>
          <w:szCs w:val="20"/>
        </w:rPr>
      </w:pPr>
    </w:p>
    <w:p w14:paraId="0B9262B8" w14:textId="714C7C2E" w:rsidR="00056158" w:rsidRPr="005D6C86" w:rsidRDefault="00056158" w:rsidP="0082754C">
      <w:pPr>
        <w:tabs>
          <w:tab w:val="left" w:pos="7937"/>
          <w:tab w:val="left" w:pos="8079"/>
        </w:tabs>
        <w:autoSpaceDE w:val="0"/>
        <w:autoSpaceDN w:val="0"/>
        <w:adjustRightInd w:val="0"/>
        <w:spacing w:before="60" w:after="60"/>
        <w:ind w:right="-427"/>
        <w:rPr>
          <w:rFonts w:ascii="Gill Sans MT" w:hAnsi="Gill Sans MT"/>
          <w:b/>
          <w:sz w:val="28"/>
          <w:szCs w:val="28"/>
        </w:rPr>
      </w:pPr>
      <w:r w:rsidRPr="005D6C86">
        <w:rPr>
          <w:rFonts w:ascii="Gill Sans MT" w:hAnsi="Gill Sans MT"/>
          <w:b/>
          <w:sz w:val="28"/>
          <w:szCs w:val="28"/>
        </w:rPr>
        <w:t>Tilmeldingsblanket</w:t>
      </w:r>
      <w:r w:rsidR="00E278A3" w:rsidRPr="005D6C86">
        <w:rPr>
          <w:rFonts w:ascii="Gill Sans MT" w:hAnsi="Gill Sans MT"/>
          <w:b/>
          <w:sz w:val="28"/>
          <w:szCs w:val="28"/>
        </w:rPr>
        <w:t xml:space="preserve"> til:</w:t>
      </w:r>
      <w:r w:rsidR="00B44EA9">
        <w:rPr>
          <w:rFonts w:ascii="Gill Sans MT" w:hAnsi="Gill Sans MT"/>
          <w:b/>
          <w:sz w:val="28"/>
          <w:szCs w:val="28"/>
        </w:rPr>
        <w:br/>
        <w:t>K</w:t>
      </w:r>
      <w:r w:rsidR="005D6C86">
        <w:rPr>
          <w:rFonts w:ascii="Gill Sans MT" w:hAnsi="Gill Sans MT"/>
          <w:b/>
          <w:sz w:val="28"/>
          <w:szCs w:val="28"/>
        </w:rPr>
        <w:t>ursus</w:t>
      </w:r>
      <w:r w:rsidR="00B44EA9">
        <w:rPr>
          <w:rFonts w:ascii="Gill Sans MT" w:hAnsi="Gill Sans MT"/>
          <w:b/>
          <w:sz w:val="28"/>
          <w:szCs w:val="28"/>
        </w:rPr>
        <w:t xml:space="preserve"> i CSV-modellen for stammeundervisning af voksne og unge</w:t>
      </w:r>
      <w:r w:rsidR="00736CE4" w:rsidRPr="005D6C86">
        <w:rPr>
          <w:rFonts w:ascii="Gill Sans MT" w:hAnsi="Gill Sans MT"/>
          <w:b/>
          <w:sz w:val="28"/>
          <w:szCs w:val="28"/>
        </w:rPr>
        <w:t>,</w:t>
      </w:r>
      <w:r w:rsidR="00B44EA9">
        <w:rPr>
          <w:rFonts w:ascii="Gill Sans MT" w:hAnsi="Gill Sans MT"/>
          <w:b/>
          <w:sz w:val="28"/>
          <w:szCs w:val="28"/>
        </w:rPr>
        <w:br/>
        <w:t xml:space="preserve">torsdag den </w:t>
      </w:r>
      <w:r w:rsidR="00B83390">
        <w:rPr>
          <w:rFonts w:ascii="Gill Sans MT" w:hAnsi="Gill Sans MT"/>
          <w:b/>
          <w:sz w:val="28"/>
          <w:szCs w:val="28"/>
        </w:rPr>
        <w:t>16. april</w:t>
      </w:r>
      <w:r w:rsidR="00BD45BC">
        <w:rPr>
          <w:rFonts w:ascii="Gill Sans MT" w:hAnsi="Gill Sans MT"/>
          <w:b/>
          <w:sz w:val="28"/>
          <w:szCs w:val="28"/>
        </w:rPr>
        <w:t xml:space="preserve"> </w:t>
      </w:r>
      <w:r w:rsidR="00B44EA9">
        <w:rPr>
          <w:rFonts w:ascii="Gill Sans MT" w:hAnsi="Gill Sans MT"/>
          <w:b/>
          <w:sz w:val="28"/>
          <w:szCs w:val="28"/>
        </w:rPr>
        <w:t xml:space="preserve">og fredag den </w:t>
      </w:r>
      <w:r w:rsidR="00B83390">
        <w:rPr>
          <w:rFonts w:ascii="Gill Sans MT" w:hAnsi="Gill Sans MT"/>
          <w:b/>
          <w:sz w:val="28"/>
          <w:szCs w:val="28"/>
        </w:rPr>
        <w:t>17. april 2026</w:t>
      </w:r>
    </w:p>
    <w:p w14:paraId="09E1D0E3" w14:textId="77777777" w:rsidR="00056158" w:rsidRPr="005D6C86" w:rsidRDefault="00056158" w:rsidP="00A45F55">
      <w:pPr>
        <w:tabs>
          <w:tab w:val="left" w:pos="7937"/>
          <w:tab w:val="left" w:pos="8079"/>
        </w:tabs>
        <w:autoSpaceDE w:val="0"/>
        <w:autoSpaceDN w:val="0"/>
        <w:adjustRightInd w:val="0"/>
        <w:spacing w:before="60" w:after="60"/>
        <w:rPr>
          <w:rFonts w:ascii="Gill Sans MT" w:hAnsi="Gill Sans MT"/>
        </w:rPr>
      </w:pPr>
    </w:p>
    <w:p w14:paraId="3717561A" w14:textId="77777777" w:rsidR="000A6F8C" w:rsidRPr="005D6C86" w:rsidRDefault="000A6F8C" w:rsidP="00A45F55">
      <w:pPr>
        <w:tabs>
          <w:tab w:val="left" w:pos="7937"/>
          <w:tab w:val="left" w:pos="8079"/>
        </w:tabs>
        <w:autoSpaceDE w:val="0"/>
        <w:autoSpaceDN w:val="0"/>
        <w:adjustRightInd w:val="0"/>
        <w:spacing w:before="60" w:after="60"/>
        <w:rPr>
          <w:rFonts w:ascii="Gill Sans MT" w:hAnsi="Gill Sans MT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278A3" w:rsidRPr="005D6C86" w14:paraId="20D021A2" w14:textId="77777777" w:rsidTr="005D6C86">
        <w:trPr>
          <w:trHeight w:val="624"/>
        </w:trPr>
        <w:tc>
          <w:tcPr>
            <w:tcW w:w="2689" w:type="dxa"/>
          </w:tcPr>
          <w:p w14:paraId="154F01C8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Navn</w:t>
            </w:r>
            <w:r w:rsidR="000016AF"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939" w:type="dxa"/>
          </w:tcPr>
          <w:p w14:paraId="1304236F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E278A3" w:rsidRPr="005D6C86" w14:paraId="4213BC0C" w14:textId="77777777" w:rsidTr="005D6C86">
        <w:trPr>
          <w:trHeight w:val="624"/>
        </w:trPr>
        <w:tc>
          <w:tcPr>
            <w:tcW w:w="2689" w:type="dxa"/>
          </w:tcPr>
          <w:p w14:paraId="6BA70231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Ansættelsessted</w:t>
            </w:r>
            <w:r w:rsidR="000016AF"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939" w:type="dxa"/>
          </w:tcPr>
          <w:p w14:paraId="010BF070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E278A3" w:rsidRPr="005D6C86" w14:paraId="1A989F9F" w14:textId="77777777" w:rsidTr="005D6C86">
        <w:trPr>
          <w:trHeight w:val="624"/>
        </w:trPr>
        <w:tc>
          <w:tcPr>
            <w:tcW w:w="2689" w:type="dxa"/>
          </w:tcPr>
          <w:p w14:paraId="0A21FD84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Adresse</w:t>
            </w:r>
            <w:r w:rsidR="000016AF"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939" w:type="dxa"/>
          </w:tcPr>
          <w:p w14:paraId="55077822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E278A3" w:rsidRPr="005D6C86" w14:paraId="68C2D09F" w14:textId="77777777" w:rsidTr="005D6C86">
        <w:trPr>
          <w:trHeight w:val="624"/>
        </w:trPr>
        <w:tc>
          <w:tcPr>
            <w:tcW w:w="2689" w:type="dxa"/>
          </w:tcPr>
          <w:p w14:paraId="6C30667C" w14:textId="77777777" w:rsidR="00E278A3" w:rsidRPr="005D6C86" w:rsidRDefault="00E278A3" w:rsidP="00E278A3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Postnr. og by</w:t>
            </w:r>
            <w:r w:rsidR="000016AF"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939" w:type="dxa"/>
          </w:tcPr>
          <w:p w14:paraId="17D88714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E278A3" w:rsidRPr="005D6C86" w14:paraId="10F05369" w14:textId="77777777" w:rsidTr="005D6C86">
        <w:trPr>
          <w:trHeight w:val="624"/>
        </w:trPr>
        <w:tc>
          <w:tcPr>
            <w:tcW w:w="2689" w:type="dxa"/>
          </w:tcPr>
          <w:p w14:paraId="14CA531C" w14:textId="77777777" w:rsidR="00E278A3" w:rsidRPr="005D6C86" w:rsidRDefault="000016AF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Tlf.nr.:</w:t>
            </w:r>
          </w:p>
        </w:tc>
        <w:tc>
          <w:tcPr>
            <w:tcW w:w="6939" w:type="dxa"/>
          </w:tcPr>
          <w:p w14:paraId="30E30980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E278A3" w:rsidRPr="005D6C86" w14:paraId="452516E0" w14:textId="77777777" w:rsidTr="005D6C86">
        <w:trPr>
          <w:trHeight w:val="624"/>
        </w:trPr>
        <w:tc>
          <w:tcPr>
            <w:tcW w:w="2689" w:type="dxa"/>
          </w:tcPr>
          <w:p w14:paraId="6EBCA9CD" w14:textId="77777777" w:rsidR="00E278A3" w:rsidRPr="005D6C86" w:rsidRDefault="000016AF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E-mail:</w:t>
            </w:r>
          </w:p>
        </w:tc>
        <w:tc>
          <w:tcPr>
            <w:tcW w:w="6939" w:type="dxa"/>
          </w:tcPr>
          <w:p w14:paraId="56CB0253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E278A3" w:rsidRPr="005D6C86" w14:paraId="0C7DB2A9" w14:textId="77777777" w:rsidTr="005D6C86">
        <w:trPr>
          <w:trHeight w:val="624"/>
        </w:trPr>
        <w:tc>
          <w:tcPr>
            <w:tcW w:w="2689" w:type="dxa"/>
          </w:tcPr>
          <w:p w14:paraId="3AEB585B" w14:textId="77777777" w:rsidR="00E278A3" w:rsidRPr="005D6C86" w:rsidRDefault="000016AF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EAN-nr.:</w:t>
            </w:r>
          </w:p>
        </w:tc>
        <w:tc>
          <w:tcPr>
            <w:tcW w:w="6939" w:type="dxa"/>
          </w:tcPr>
          <w:p w14:paraId="71A971BF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E278A3" w:rsidRPr="005D6C86" w14:paraId="2311F2FA" w14:textId="77777777" w:rsidTr="005D6C86">
        <w:trPr>
          <w:trHeight w:val="624"/>
        </w:trPr>
        <w:tc>
          <w:tcPr>
            <w:tcW w:w="2689" w:type="dxa"/>
          </w:tcPr>
          <w:p w14:paraId="4D3BC40D" w14:textId="77777777" w:rsidR="00E278A3" w:rsidRPr="005D6C86" w:rsidRDefault="000016AF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CVR-nr.:</w:t>
            </w:r>
          </w:p>
        </w:tc>
        <w:tc>
          <w:tcPr>
            <w:tcW w:w="6939" w:type="dxa"/>
          </w:tcPr>
          <w:p w14:paraId="08DD0B94" w14:textId="77777777" w:rsidR="00E278A3" w:rsidRPr="005D6C86" w:rsidRDefault="00E278A3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0016AF" w:rsidRPr="005D6C86" w14:paraId="70575F81" w14:textId="77777777" w:rsidTr="005D6C86">
        <w:trPr>
          <w:trHeight w:val="624"/>
        </w:trPr>
        <w:tc>
          <w:tcPr>
            <w:tcW w:w="2689" w:type="dxa"/>
          </w:tcPr>
          <w:p w14:paraId="02A31BDE" w14:textId="77777777" w:rsidR="000016AF" w:rsidRPr="005D6C86" w:rsidRDefault="000016AF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Dato:</w:t>
            </w:r>
          </w:p>
        </w:tc>
        <w:tc>
          <w:tcPr>
            <w:tcW w:w="6939" w:type="dxa"/>
          </w:tcPr>
          <w:p w14:paraId="4670CC38" w14:textId="77777777" w:rsidR="000016AF" w:rsidRPr="005D6C86" w:rsidRDefault="000016AF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  <w:tr w:rsidR="000016AF" w:rsidRPr="005D6C86" w14:paraId="77AEF158" w14:textId="77777777" w:rsidTr="005D6C86">
        <w:trPr>
          <w:trHeight w:val="624"/>
        </w:trPr>
        <w:tc>
          <w:tcPr>
            <w:tcW w:w="2689" w:type="dxa"/>
          </w:tcPr>
          <w:p w14:paraId="62F7BC91" w14:textId="77777777" w:rsidR="000016AF" w:rsidRPr="005D6C86" w:rsidRDefault="000016AF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</w:pPr>
            <w:r w:rsidRPr="005D6C86">
              <w:rPr>
                <w:rFonts w:ascii="Gill Sans MT" w:hAnsi="Gill Sans MT" w:cs="Arial"/>
                <w:b/>
                <w:color w:val="000000"/>
                <w:sz w:val="28"/>
                <w:szCs w:val="28"/>
              </w:rPr>
              <w:t>Noget vi skal vide:</w:t>
            </w:r>
          </w:p>
        </w:tc>
        <w:tc>
          <w:tcPr>
            <w:tcW w:w="6939" w:type="dxa"/>
          </w:tcPr>
          <w:p w14:paraId="5509E54F" w14:textId="77777777" w:rsidR="003667D0" w:rsidRPr="005D6C86" w:rsidRDefault="003667D0" w:rsidP="00A45F55">
            <w:pPr>
              <w:tabs>
                <w:tab w:val="left" w:pos="7937"/>
                <w:tab w:val="left" w:pos="8079"/>
              </w:tabs>
              <w:autoSpaceDE w:val="0"/>
              <w:autoSpaceDN w:val="0"/>
              <w:adjustRightInd w:val="0"/>
              <w:spacing w:before="60" w:after="60"/>
              <w:rPr>
                <w:rFonts w:ascii="Gill Sans MT" w:hAnsi="Gill Sans MT" w:cs="Arial"/>
                <w:color w:val="000000"/>
                <w:sz w:val="20"/>
                <w:szCs w:val="20"/>
              </w:rPr>
            </w:pPr>
          </w:p>
        </w:tc>
      </w:tr>
    </w:tbl>
    <w:p w14:paraId="0D6DC185" w14:textId="77777777" w:rsidR="00056158" w:rsidRDefault="00056158" w:rsidP="00A45F55">
      <w:pPr>
        <w:tabs>
          <w:tab w:val="left" w:pos="7937"/>
          <w:tab w:val="left" w:pos="8079"/>
        </w:tabs>
        <w:autoSpaceDE w:val="0"/>
        <w:autoSpaceDN w:val="0"/>
        <w:adjustRightInd w:val="0"/>
        <w:spacing w:before="60" w:after="60"/>
        <w:rPr>
          <w:rFonts w:ascii="Gill Sans MT" w:hAnsi="Gill Sans MT" w:cs="Arial"/>
          <w:color w:val="000000"/>
          <w:sz w:val="20"/>
          <w:szCs w:val="20"/>
        </w:rPr>
      </w:pPr>
    </w:p>
    <w:p w14:paraId="46A5CB3B" w14:textId="77777777" w:rsidR="005D6C86" w:rsidRPr="005D6C86" w:rsidRDefault="005D6C86" w:rsidP="00A45F55">
      <w:pPr>
        <w:tabs>
          <w:tab w:val="left" w:pos="7937"/>
          <w:tab w:val="left" w:pos="8079"/>
        </w:tabs>
        <w:autoSpaceDE w:val="0"/>
        <w:autoSpaceDN w:val="0"/>
        <w:adjustRightInd w:val="0"/>
        <w:spacing w:before="60" w:after="60"/>
        <w:rPr>
          <w:rFonts w:ascii="Gill Sans MT" w:hAnsi="Gill Sans MT" w:cs="Arial"/>
          <w:color w:val="000000"/>
          <w:sz w:val="20"/>
          <w:szCs w:val="20"/>
        </w:rPr>
      </w:pPr>
    </w:p>
    <w:p w14:paraId="61726DF3" w14:textId="0873FC34" w:rsidR="00167781" w:rsidRPr="005D6C86" w:rsidRDefault="00167781" w:rsidP="00167781">
      <w:pPr>
        <w:rPr>
          <w:rFonts w:ascii="Gill Sans MT" w:hAnsi="Gill Sans MT"/>
          <w:b/>
        </w:rPr>
      </w:pPr>
      <w:r w:rsidRPr="005D6C86">
        <w:rPr>
          <w:rFonts w:ascii="Gill Sans MT" w:hAnsi="Gill Sans MT"/>
          <w:b/>
        </w:rPr>
        <w:t xml:space="preserve">Tilmeldingsfrist er senest </w:t>
      </w:r>
      <w:r w:rsidR="00094FCC">
        <w:rPr>
          <w:rFonts w:ascii="Gill Sans MT" w:hAnsi="Gill Sans MT"/>
          <w:b/>
        </w:rPr>
        <w:t xml:space="preserve">onsdag den </w:t>
      </w:r>
      <w:r w:rsidR="00B83390">
        <w:rPr>
          <w:rFonts w:ascii="Gill Sans MT" w:hAnsi="Gill Sans MT"/>
          <w:b/>
        </w:rPr>
        <w:t>26. marts 2026</w:t>
      </w:r>
      <w:r w:rsidRPr="005D6C86">
        <w:rPr>
          <w:rFonts w:ascii="Gill Sans MT" w:hAnsi="Gill Sans MT"/>
          <w:b/>
        </w:rPr>
        <w:t>.</w:t>
      </w:r>
    </w:p>
    <w:p w14:paraId="7DF0E31B" w14:textId="77777777" w:rsidR="00167781" w:rsidRPr="005D6C86" w:rsidRDefault="00167781" w:rsidP="00167781">
      <w:pPr>
        <w:rPr>
          <w:rFonts w:ascii="Gill Sans MT" w:hAnsi="Gill Sans MT"/>
          <w:b/>
        </w:rPr>
      </w:pPr>
      <w:r w:rsidRPr="005D6C86">
        <w:rPr>
          <w:rFonts w:ascii="Gill Sans MT" w:hAnsi="Gill Sans MT"/>
          <w:b/>
        </w:rPr>
        <w:t>Tilmeldingen er bindende.</w:t>
      </w:r>
    </w:p>
    <w:p w14:paraId="1D458F3A" w14:textId="77777777" w:rsidR="00167781" w:rsidRPr="005D6C86" w:rsidRDefault="00167781" w:rsidP="00167781">
      <w:pPr>
        <w:rPr>
          <w:rFonts w:ascii="Gill Sans MT" w:hAnsi="Gill Sans MT"/>
        </w:rPr>
      </w:pPr>
    </w:p>
    <w:p w14:paraId="109466D6" w14:textId="105E290F" w:rsidR="00167781" w:rsidRPr="005D6C86" w:rsidRDefault="00167781" w:rsidP="00167781">
      <w:pPr>
        <w:rPr>
          <w:rFonts w:ascii="Gill Sans MT" w:hAnsi="Gill Sans MT"/>
        </w:rPr>
      </w:pPr>
      <w:r w:rsidRPr="005D6C86">
        <w:rPr>
          <w:rFonts w:ascii="Gill Sans MT" w:hAnsi="Gill Sans MT"/>
        </w:rPr>
        <w:t xml:space="preserve">Blanketten udfyldes og mailes til: </w:t>
      </w:r>
      <w:r w:rsidR="00B83390">
        <w:rPr>
          <w:rFonts w:ascii="Gill Sans MT" w:hAnsi="Gill Sans MT"/>
        </w:rPr>
        <w:t>s85i@kk.dk</w:t>
      </w:r>
    </w:p>
    <w:p w14:paraId="2839CD27" w14:textId="77777777" w:rsidR="00167781" w:rsidRPr="005D6C86" w:rsidRDefault="00167781" w:rsidP="00167781">
      <w:pPr>
        <w:rPr>
          <w:rFonts w:ascii="Gill Sans MT" w:hAnsi="Gill Sans MT"/>
        </w:rPr>
      </w:pPr>
    </w:p>
    <w:p w14:paraId="4C80077E" w14:textId="7CBC3A0D" w:rsidR="00167781" w:rsidRPr="005D6C86" w:rsidRDefault="00167781" w:rsidP="00167781">
      <w:pPr>
        <w:rPr>
          <w:rFonts w:ascii="Gill Sans MT" w:hAnsi="Gill Sans MT"/>
        </w:rPr>
      </w:pPr>
      <w:r w:rsidRPr="005D6C86">
        <w:rPr>
          <w:rFonts w:ascii="Gill Sans MT" w:hAnsi="Gill Sans MT"/>
        </w:rPr>
        <w:t>Ved spørgsmål vedr</w:t>
      </w:r>
      <w:r w:rsidR="00094FCC">
        <w:rPr>
          <w:rFonts w:ascii="Gill Sans MT" w:hAnsi="Gill Sans MT"/>
        </w:rPr>
        <w:t>ørende</w:t>
      </w:r>
      <w:r w:rsidRPr="005D6C86">
        <w:rPr>
          <w:rFonts w:ascii="Gill Sans MT" w:hAnsi="Gill Sans MT"/>
        </w:rPr>
        <w:t xml:space="preserve"> tilmelding, kontakt </w:t>
      </w:r>
      <w:r w:rsidR="00B83390">
        <w:rPr>
          <w:rFonts w:ascii="Gill Sans MT" w:hAnsi="Gill Sans MT"/>
        </w:rPr>
        <w:t>Helle Hagedorn Welcher</w:t>
      </w:r>
      <w:r w:rsidRPr="005D6C86">
        <w:rPr>
          <w:rFonts w:ascii="Gill Sans MT" w:hAnsi="Gill Sans MT"/>
        </w:rPr>
        <w:t xml:space="preserve"> på tlf. </w:t>
      </w:r>
      <w:r w:rsidR="00B83390">
        <w:rPr>
          <w:rFonts w:ascii="Gill Sans MT" w:hAnsi="Gill Sans MT"/>
        </w:rPr>
        <w:t>2494 0513</w:t>
      </w:r>
      <w:r w:rsidRPr="005D6C86">
        <w:rPr>
          <w:rFonts w:ascii="Gill Sans MT" w:hAnsi="Gill Sans MT"/>
        </w:rPr>
        <w:t xml:space="preserve"> hverdage kl. </w:t>
      </w:r>
      <w:r w:rsidR="00B83390">
        <w:rPr>
          <w:rFonts w:ascii="Gill Sans MT" w:hAnsi="Gill Sans MT"/>
        </w:rPr>
        <w:t>7</w:t>
      </w:r>
      <w:r w:rsidRPr="005D6C86">
        <w:rPr>
          <w:rFonts w:ascii="Gill Sans MT" w:hAnsi="Gill Sans MT"/>
        </w:rPr>
        <w:t xml:space="preserve">-13 eller pr. mail: </w:t>
      </w:r>
      <w:r w:rsidR="00B83390">
        <w:rPr>
          <w:rFonts w:ascii="Gill Sans MT" w:hAnsi="Gill Sans MT"/>
        </w:rPr>
        <w:t>s85i@kk.dk</w:t>
      </w:r>
    </w:p>
    <w:p w14:paraId="66AC3AB2" w14:textId="77777777" w:rsidR="00A45F55" w:rsidRPr="005D6C86" w:rsidRDefault="00167781" w:rsidP="00167781">
      <w:pPr>
        <w:tabs>
          <w:tab w:val="right" w:pos="7654"/>
          <w:tab w:val="left" w:pos="7795"/>
        </w:tabs>
        <w:autoSpaceDE w:val="0"/>
        <w:autoSpaceDN w:val="0"/>
        <w:adjustRightInd w:val="0"/>
        <w:rPr>
          <w:rFonts w:ascii="Gill Sans MT" w:hAnsi="Gill Sans MT" w:cs="Arial"/>
        </w:rPr>
      </w:pPr>
      <w:r w:rsidRPr="005D6C86">
        <w:rPr>
          <w:rFonts w:ascii="Gill Sans MT" w:hAnsi="Gill Sans MT"/>
        </w:rPr>
        <w:t>Ved spørgsmål vedr</w:t>
      </w:r>
      <w:r w:rsidR="00094FCC">
        <w:rPr>
          <w:rFonts w:ascii="Gill Sans MT" w:hAnsi="Gill Sans MT"/>
        </w:rPr>
        <w:t>ørende</w:t>
      </w:r>
      <w:r w:rsidRPr="005D6C86">
        <w:rPr>
          <w:rFonts w:ascii="Gill Sans MT" w:hAnsi="Gill Sans MT"/>
        </w:rPr>
        <w:t xml:space="preserve"> kursets faglige indhold, kontakt </w:t>
      </w:r>
      <w:r w:rsidR="00094FCC">
        <w:rPr>
          <w:rFonts w:ascii="Gill Sans MT" w:hAnsi="Gill Sans MT"/>
        </w:rPr>
        <w:t>Lise Reitz</w:t>
      </w:r>
      <w:r w:rsidRPr="005D6C86">
        <w:rPr>
          <w:rFonts w:ascii="Gill Sans MT" w:hAnsi="Gill Sans MT"/>
        </w:rPr>
        <w:t xml:space="preserve"> på tlf. 2</w:t>
      </w:r>
      <w:r w:rsidR="00CE7A83">
        <w:rPr>
          <w:rFonts w:ascii="Gill Sans MT" w:hAnsi="Gill Sans MT"/>
        </w:rPr>
        <w:t>9</w:t>
      </w:r>
      <w:r w:rsidR="005D6C86">
        <w:rPr>
          <w:rFonts w:ascii="Gill Sans MT" w:hAnsi="Gill Sans MT"/>
        </w:rPr>
        <w:t xml:space="preserve"> </w:t>
      </w:r>
      <w:r w:rsidR="00CE7A83">
        <w:rPr>
          <w:rFonts w:ascii="Gill Sans MT" w:hAnsi="Gill Sans MT"/>
        </w:rPr>
        <w:t>39</w:t>
      </w:r>
      <w:r w:rsidRPr="005D6C86">
        <w:rPr>
          <w:rFonts w:ascii="Gill Sans MT" w:hAnsi="Gill Sans MT"/>
        </w:rPr>
        <w:t xml:space="preserve"> </w:t>
      </w:r>
      <w:r w:rsidR="00CE7A83">
        <w:rPr>
          <w:rFonts w:ascii="Gill Sans MT" w:hAnsi="Gill Sans MT"/>
        </w:rPr>
        <w:t>97 65</w:t>
      </w:r>
      <w:r w:rsidR="00736CE4" w:rsidRPr="005D6C86">
        <w:rPr>
          <w:rFonts w:ascii="Gill Sans MT" w:hAnsi="Gill Sans MT"/>
        </w:rPr>
        <w:t xml:space="preserve"> / mail: ek7</w:t>
      </w:r>
      <w:r w:rsidR="00094FCC">
        <w:rPr>
          <w:rFonts w:ascii="Gill Sans MT" w:hAnsi="Gill Sans MT"/>
        </w:rPr>
        <w:t>q</w:t>
      </w:r>
      <w:r w:rsidR="00736CE4" w:rsidRPr="005D6C86">
        <w:rPr>
          <w:rFonts w:ascii="Gill Sans MT" w:hAnsi="Gill Sans MT"/>
        </w:rPr>
        <w:t>@kk.dk</w:t>
      </w:r>
      <w:r w:rsidRPr="005D6C86">
        <w:rPr>
          <w:rFonts w:ascii="Gill Sans MT" w:hAnsi="Gill Sans MT"/>
        </w:rPr>
        <w:t xml:space="preserve"> eller </w:t>
      </w:r>
      <w:r w:rsidR="00094FCC">
        <w:rPr>
          <w:rFonts w:ascii="Gill Sans MT" w:hAnsi="Gill Sans MT"/>
        </w:rPr>
        <w:t xml:space="preserve">Inge Brink Hansen </w:t>
      </w:r>
      <w:r w:rsidR="00736CE4" w:rsidRPr="005D6C86">
        <w:rPr>
          <w:rFonts w:ascii="Gill Sans MT" w:hAnsi="Gill Sans MT"/>
        </w:rPr>
        <w:t>på tlf. 2</w:t>
      </w:r>
      <w:r w:rsidR="00CE7A83">
        <w:rPr>
          <w:rFonts w:ascii="Gill Sans MT" w:hAnsi="Gill Sans MT"/>
        </w:rPr>
        <w:t>9</w:t>
      </w:r>
      <w:r w:rsidR="005D6C86">
        <w:rPr>
          <w:rFonts w:ascii="Gill Sans MT" w:hAnsi="Gill Sans MT"/>
        </w:rPr>
        <w:t xml:space="preserve"> </w:t>
      </w:r>
      <w:r w:rsidR="00CE7A83">
        <w:rPr>
          <w:rFonts w:ascii="Gill Sans MT" w:hAnsi="Gill Sans MT"/>
        </w:rPr>
        <w:t>39</w:t>
      </w:r>
      <w:r w:rsidR="00736CE4" w:rsidRPr="005D6C86">
        <w:rPr>
          <w:rFonts w:ascii="Gill Sans MT" w:hAnsi="Gill Sans MT"/>
        </w:rPr>
        <w:t xml:space="preserve"> </w:t>
      </w:r>
      <w:r w:rsidR="00CE7A83">
        <w:rPr>
          <w:rFonts w:ascii="Gill Sans MT" w:hAnsi="Gill Sans MT"/>
        </w:rPr>
        <w:t xml:space="preserve">97 </w:t>
      </w:r>
      <w:r w:rsidR="00094FCC">
        <w:rPr>
          <w:rFonts w:ascii="Gill Sans MT" w:hAnsi="Gill Sans MT"/>
        </w:rPr>
        <w:t>62</w:t>
      </w:r>
      <w:r w:rsidR="00736CE4" w:rsidRPr="005D6C86">
        <w:rPr>
          <w:rFonts w:ascii="Gill Sans MT" w:hAnsi="Gill Sans MT"/>
        </w:rPr>
        <w:t xml:space="preserve"> / </w:t>
      </w:r>
      <w:r w:rsidRPr="005D6C86">
        <w:rPr>
          <w:rFonts w:ascii="Gill Sans MT" w:hAnsi="Gill Sans MT"/>
        </w:rPr>
        <w:t xml:space="preserve">mail: </w:t>
      </w:r>
      <w:r w:rsidR="00736CE4" w:rsidRPr="005D6C86">
        <w:rPr>
          <w:rFonts w:ascii="Gill Sans MT" w:hAnsi="Gill Sans MT"/>
        </w:rPr>
        <w:t>ek</w:t>
      </w:r>
      <w:r w:rsidR="00094FCC">
        <w:rPr>
          <w:rFonts w:ascii="Gill Sans MT" w:hAnsi="Gill Sans MT"/>
        </w:rPr>
        <w:t>7p</w:t>
      </w:r>
      <w:r w:rsidRPr="005D6C86">
        <w:rPr>
          <w:rFonts w:ascii="Gill Sans MT" w:hAnsi="Gill Sans MT"/>
        </w:rPr>
        <w:t>@kk.dk</w:t>
      </w:r>
    </w:p>
    <w:p w14:paraId="7854BB44" w14:textId="77777777" w:rsidR="00A45F55" w:rsidRPr="005D6C86" w:rsidRDefault="00A45F55" w:rsidP="00A45F55">
      <w:pPr>
        <w:autoSpaceDE w:val="0"/>
        <w:autoSpaceDN w:val="0"/>
        <w:adjustRightInd w:val="0"/>
        <w:spacing w:before="60" w:after="60"/>
        <w:rPr>
          <w:rFonts w:ascii="Gill Sans MT" w:hAnsi="Gill Sans MT" w:cs="Arial"/>
          <w:b/>
          <w:bCs/>
          <w:sz w:val="28"/>
          <w:szCs w:val="28"/>
          <w:u w:val="single"/>
        </w:rPr>
      </w:pPr>
    </w:p>
    <w:sectPr w:rsidR="00A45F55" w:rsidRPr="005D6C86" w:rsidSect="009E37A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66E7" w14:textId="77777777" w:rsidR="005E39D8" w:rsidRDefault="005E39D8">
      <w:r>
        <w:separator/>
      </w:r>
    </w:p>
  </w:endnote>
  <w:endnote w:type="continuationSeparator" w:id="0">
    <w:p w14:paraId="4EDC86FF" w14:textId="77777777" w:rsidR="005E39D8" w:rsidRDefault="005E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">
    <w:altName w:val="Gill Sans MT Ext Condensed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1F6D0" w14:textId="77777777" w:rsidR="005E39D8" w:rsidRDefault="005E39D8" w:rsidP="0072431C">
    <w:pPr>
      <w:pStyle w:val="Sidefod"/>
      <w:jc w:val="center"/>
    </w:pPr>
    <w:r>
      <w:rPr>
        <w:rStyle w:val="Sidetal"/>
      </w:rPr>
      <w:t xml:space="preserve">Side </w:t>
    </w:r>
    <w:r w:rsidR="00CD5EE4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CD5EE4">
      <w:rPr>
        <w:rStyle w:val="Sidetal"/>
      </w:rPr>
      <w:fldChar w:fldCharType="separate"/>
    </w:r>
    <w:r w:rsidR="003667D0">
      <w:rPr>
        <w:rStyle w:val="Sidetal"/>
        <w:noProof/>
      </w:rPr>
      <w:t>2</w:t>
    </w:r>
    <w:r w:rsidR="00CD5EE4">
      <w:rPr>
        <w:rStyle w:val="Sidetal"/>
      </w:rPr>
      <w:fldChar w:fldCharType="end"/>
    </w:r>
    <w:r>
      <w:rPr>
        <w:rStyle w:val="Sidetal"/>
      </w:rPr>
      <w:t xml:space="preserve"> af </w:t>
    </w:r>
    <w:r w:rsidR="00CD5EE4">
      <w:rPr>
        <w:rStyle w:val="Sidetal"/>
      </w:rPr>
      <w:fldChar w:fldCharType="begin"/>
    </w:r>
    <w:r>
      <w:rPr>
        <w:rStyle w:val="Sidetal"/>
      </w:rPr>
      <w:instrText xml:space="preserve"> NUMPAGES </w:instrText>
    </w:r>
    <w:r w:rsidR="00CD5EE4">
      <w:rPr>
        <w:rStyle w:val="Sidetal"/>
      </w:rPr>
      <w:fldChar w:fldCharType="separate"/>
    </w:r>
    <w:r w:rsidR="000A6F8C">
      <w:rPr>
        <w:rStyle w:val="Sidetal"/>
        <w:noProof/>
      </w:rPr>
      <w:t>1</w:t>
    </w:r>
    <w:r w:rsidR="00CD5EE4">
      <w:rPr>
        <w:rStyle w:val="Sidetal"/>
      </w:rPr>
      <w:fldChar w:fldCharType="end"/>
    </w:r>
  </w:p>
  <w:p w14:paraId="17562D15" w14:textId="77777777" w:rsidR="005E39D8" w:rsidRPr="00E47BF7" w:rsidRDefault="005E39D8" w:rsidP="001E6D51">
    <w:pPr>
      <w:pStyle w:val="Sidefod"/>
      <w:ind w:left="1800"/>
      <w:jc w:val="right"/>
      <w:rPr>
        <w:rFonts w:ascii="Gill Sans" w:hAnsi="Gill Sans" w:cs="Tahoma"/>
        <w:b/>
        <w:sz w:val="18"/>
        <w:szCs w:val="18"/>
      </w:rPr>
    </w:pPr>
    <w:r>
      <w:rPr>
        <w:rFonts w:ascii="Lucida Sans" w:hAnsi="Lucida Sans" w:cs="Tahoma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7F843" w14:textId="77777777" w:rsidR="005E39D8" w:rsidRPr="002B7E2E" w:rsidRDefault="005E39D8" w:rsidP="002B7E2E">
    <w:pPr>
      <w:pStyle w:val="Sidefod"/>
    </w:pPr>
    <w:r>
      <w:rPr>
        <w:noProof/>
      </w:rPr>
      <w:drawing>
        <wp:inline distT="0" distB="0" distL="0" distR="0" wp14:anchorId="52AEDDDD" wp14:editId="60748705">
          <wp:extent cx="6119532" cy="819150"/>
          <wp:effectExtent l="0" t="0" r="0" b="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9532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493" w14:textId="77777777" w:rsidR="005E39D8" w:rsidRDefault="005E39D8">
      <w:r>
        <w:separator/>
      </w:r>
    </w:p>
  </w:footnote>
  <w:footnote w:type="continuationSeparator" w:id="0">
    <w:p w14:paraId="2F73E629" w14:textId="77777777" w:rsidR="005E39D8" w:rsidRDefault="005E3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B2C68" w14:textId="77777777" w:rsidR="005E39D8" w:rsidRPr="00A2287C" w:rsidRDefault="005E39D8" w:rsidP="009E37A9">
    <w:pPr>
      <w:pStyle w:val="Sidehoved"/>
      <w:jc w:val="right"/>
      <w:rPr>
        <w:rFonts w:ascii="Lucida Sans" w:hAnsi="Lucida Sans" w:cs="Mangal"/>
        <w:b/>
        <w:sz w:val="30"/>
        <w:szCs w:val="30"/>
      </w:rPr>
    </w:pPr>
    <w:r w:rsidRPr="00A2287C">
      <w:rPr>
        <w:rFonts w:ascii="Lucida Sans" w:hAnsi="Lucida Sans" w:cs="Mangal"/>
        <w:b/>
        <w:sz w:val="30"/>
        <w:szCs w:val="30"/>
      </w:rPr>
      <w:tab/>
    </w:r>
    <w:r>
      <w:rPr>
        <w:rFonts w:ascii="Lucida Sans" w:hAnsi="Lucida Sans" w:cs="Mangal"/>
        <w:b/>
        <w:noProof/>
        <w:sz w:val="30"/>
        <w:szCs w:val="30"/>
      </w:rPr>
      <w:drawing>
        <wp:inline distT="0" distB="0" distL="0" distR="0" wp14:anchorId="0BD1447B" wp14:editId="763CCEAA">
          <wp:extent cx="634365" cy="380365"/>
          <wp:effectExtent l="1905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80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BB3774E" w14:textId="77777777" w:rsidR="005E39D8" w:rsidRPr="00E47BF7" w:rsidRDefault="005E39D8" w:rsidP="00FC6F9F">
    <w:pPr>
      <w:pStyle w:val="Sidehoved"/>
      <w:jc w:val="right"/>
      <w:rPr>
        <w:rFonts w:ascii="Lucida Sans" w:hAnsi="Lucida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AC103" w14:textId="77777777" w:rsidR="005E39D8" w:rsidRDefault="005E39D8">
    <w:pPr>
      <w:pStyle w:val="Sidehoved"/>
    </w:pPr>
    <w:r>
      <w:rPr>
        <w:noProof/>
      </w:rPr>
      <w:drawing>
        <wp:inline distT="0" distB="0" distL="0" distR="0" wp14:anchorId="15D14180" wp14:editId="17CA9B27">
          <wp:extent cx="6120765" cy="819150"/>
          <wp:effectExtent l="19050" t="0" r="0" b="0"/>
          <wp:docPr id="2" name="Billede 2" descr="Brevhov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evhov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F3E"/>
    <w:rsid w:val="000011E9"/>
    <w:rsid w:val="000016AF"/>
    <w:rsid w:val="00007321"/>
    <w:rsid w:val="00020159"/>
    <w:rsid w:val="0003236C"/>
    <w:rsid w:val="00056158"/>
    <w:rsid w:val="00056A68"/>
    <w:rsid w:val="00064165"/>
    <w:rsid w:val="00094FCC"/>
    <w:rsid w:val="000A6F8C"/>
    <w:rsid w:val="00135F3C"/>
    <w:rsid w:val="00167781"/>
    <w:rsid w:val="001A0346"/>
    <w:rsid w:val="001E6A96"/>
    <w:rsid w:val="001E6D51"/>
    <w:rsid w:val="002061F4"/>
    <w:rsid w:val="002549E5"/>
    <w:rsid w:val="00262B58"/>
    <w:rsid w:val="00281FDE"/>
    <w:rsid w:val="002A30E4"/>
    <w:rsid w:val="002A6734"/>
    <w:rsid w:val="002B7E2E"/>
    <w:rsid w:val="002C4DFE"/>
    <w:rsid w:val="002C7E64"/>
    <w:rsid w:val="00317F3E"/>
    <w:rsid w:val="00334665"/>
    <w:rsid w:val="00354829"/>
    <w:rsid w:val="0036464B"/>
    <w:rsid w:val="003667D0"/>
    <w:rsid w:val="0038042B"/>
    <w:rsid w:val="003C7A73"/>
    <w:rsid w:val="003E4C00"/>
    <w:rsid w:val="0048719D"/>
    <w:rsid w:val="004D2685"/>
    <w:rsid w:val="004E55D2"/>
    <w:rsid w:val="004F451E"/>
    <w:rsid w:val="00510E16"/>
    <w:rsid w:val="0052241A"/>
    <w:rsid w:val="005413B6"/>
    <w:rsid w:val="005C30DC"/>
    <w:rsid w:val="005C3860"/>
    <w:rsid w:val="005D6C86"/>
    <w:rsid w:val="005E39D8"/>
    <w:rsid w:val="005E5200"/>
    <w:rsid w:val="00661D40"/>
    <w:rsid w:val="00666A9C"/>
    <w:rsid w:val="00696FED"/>
    <w:rsid w:val="006B7128"/>
    <w:rsid w:val="0072431C"/>
    <w:rsid w:val="00736CE4"/>
    <w:rsid w:val="00763D66"/>
    <w:rsid w:val="007C3297"/>
    <w:rsid w:val="007C6464"/>
    <w:rsid w:val="007D39E3"/>
    <w:rsid w:val="007F349D"/>
    <w:rsid w:val="008115EB"/>
    <w:rsid w:val="0082754C"/>
    <w:rsid w:val="008750E2"/>
    <w:rsid w:val="008C4310"/>
    <w:rsid w:val="00985450"/>
    <w:rsid w:val="009E37A9"/>
    <w:rsid w:val="009E7F5A"/>
    <w:rsid w:val="00A00E65"/>
    <w:rsid w:val="00A20D72"/>
    <w:rsid w:val="00A2287C"/>
    <w:rsid w:val="00A27192"/>
    <w:rsid w:val="00A45F55"/>
    <w:rsid w:val="00A6595E"/>
    <w:rsid w:val="00A7293C"/>
    <w:rsid w:val="00A83E07"/>
    <w:rsid w:val="00AA785C"/>
    <w:rsid w:val="00B15434"/>
    <w:rsid w:val="00B44EA9"/>
    <w:rsid w:val="00B61EAF"/>
    <w:rsid w:val="00B83390"/>
    <w:rsid w:val="00B85F18"/>
    <w:rsid w:val="00BB2C3B"/>
    <w:rsid w:val="00BD45BC"/>
    <w:rsid w:val="00BD478A"/>
    <w:rsid w:val="00C90DF7"/>
    <w:rsid w:val="00CD188C"/>
    <w:rsid w:val="00CD5EE4"/>
    <w:rsid w:val="00CD6AC4"/>
    <w:rsid w:val="00CE7A83"/>
    <w:rsid w:val="00D16914"/>
    <w:rsid w:val="00D30B95"/>
    <w:rsid w:val="00D62079"/>
    <w:rsid w:val="00D94787"/>
    <w:rsid w:val="00D94D77"/>
    <w:rsid w:val="00D962AF"/>
    <w:rsid w:val="00DB2402"/>
    <w:rsid w:val="00E278A3"/>
    <w:rsid w:val="00E47BF7"/>
    <w:rsid w:val="00E723BA"/>
    <w:rsid w:val="00EC7267"/>
    <w:rsid w:val="00F53D67"/>
    <w:rsid w:val="00F70CFC"/>
    <w:rsid w:val="00FA0A03"/>
    <w:rsid w:val="00FB396D"/>
    <w:rsid w:val="00FC205A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0E38E18C"/>
  <w15:docId w15:val="{AB397D07-DE43-41AE-8898-6843511E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F3E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317F3E"/>
    <w:pPr>
      <w:keepNext/>
      <w:outlineLvl w:val="0"/>
    </w:pPr>
    <w:rPr>
      <w:rFonts w:ascii="Tahoma" w:hAnsi="Tahoma" w:cs="Tahoma"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317F3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317F3E"/>
    <w:pPr>
      <w:tabs>
        <w:tab w:val="center" w:pos="4819"/>
        <w:tab w:val="right" w:pos="9638"/>
      </w:tabs>
    </w:pPr>
  </w:style>
  <w:style w:type="character" w:styleId="Hyperlink">
    <w:name w:val="Hyperlink"/>
    <w:rsid w:val="00A83E07"/>
    <w:rPr>
      <w:color w:val="0000FF"/>
      <w:u w:val="single"/>
    </w:rPr>
  </w:style>
  <w:style w:type="paragraph" w:styleId="Markeringsbobletekst">
    <w:name w:val="Balloon Text"/>
    <w:basedOn w:val="Normal"/>
    <w:semiHidden/>
    <w:rsid w:val="005C386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rsid w:val="0072431C"/>
  </w:style>
  <w:style w:type="character" w:customStyle="1" w:styleId="SidehovedTegn">
    <w:name w:val="Sidehoved Tegn"/>
    <w:basedOn w:val="Standardskrifttypeiafsnit"/>
    <w:link w:val="Sidehoved"/>
    <w:uiPriority w:val="99"/>
    <w:rsid w:val="00A45F55"/>
    <w:rPr>
      <w:sz w:val="24"/>
      <w:szCs w:val="24"/>
    </w:rPr>
  </w:style>
  <w:style w:type="table" w:styleId="Tabel-Gitter">
    <w:name w:val="Table Grid"/>
    <w:basedOn w:val="Tabel-Normal"/>
    <w:rsid w:val="00E2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er\CSVs%20Skabeloner\Brevpapir%20Amager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B4676E8875A4085764FACD3560F88" ma:contentTypeVersion="16" ma:contentTypeDescription="Opret et nyt dokument." ma:contentTypeScope="" ma:versionID="6a485a3bffcdeeb0de8c8f57290cca48">
  <xsd:schema xmlns:xsd="http://www.w3.org/2001/XMLSchema" xmlns:xs="http://www.w3.org/2001/XMLSchema" xmlns:p="http://schemas.microsoft.com/office/2006/metadata/properties" xmlns:ns2="fb571181-92f7-4c27-915e-5976c8cd86e1" xmlns:ns3="eae84d3e-1882-4de5-a201-797a36f7bf4d" xmlns:ns4="0dd46b0f-e2c7-4a31-a61e-54a1e81a6d74" targetNamespace="http://schemas.microsoft.com/office/2006/metadata/properties" ma:root="true" ma:fieldsID="fb8c3f5646a5406d178b0864b98f1c68" ns2:_="" ns3:_="" ns4:_="">
    <xsd:import namespace="fb571181-92f7-4c27-915e-5976c8cd86e1"/>
    <xsd:import namespace="eae84d3e-1882-4de5-a201-797a36f7bf4d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eDoc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1181-92f7-4c27-915e-5976c8cd86e1" elementFormDefault="qualified">
    <xsd:import namespace="http://schemas.microsoft.com/office/2006/documentManagement/types"/>
    <xsd:import namespace="http://schemas.microsoft.com/office/infopath/2007/PartnerControls"/>
    <xsd:element name="eDoc" ma:index="2" nillable="true" ma:displayName="eDoc" ma:internalName="eDoc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84d3e-1882-4de5-a201-797a36f7b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571aa79-ad28-4868-bbda-c8a3953d8463}" ma:internalName="TaxCatchAll" ma:showField="CatchAllData" ma:web="eae84d3e-1882-4de5-a201-797a36f7b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571181-92f7-4c27-915e-5976c8cd86e1">
      <Terms xmlns="http://schemas.microsoft.com/office/infopath/2007/PartnerControls"/>
    </lcf76f155ced4ddcb4097134ff3c332f>
    <TaxCatchAll xmlns="0dd46b0f-e2c7-4a31-a61e-54a1e81a6d74" xsi:nil="true"/>
    <eDoc xmlns="fb571181-92f7-4c27-915e-5976c8cd86e1" xsi:nil="true"/>
    <SharedWithUsers xmlns="eae84d3e-1882-4de5-a201-797a36f7bf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3C0F86E-8342-4006-9B4A-9FE849B39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41CB2-A743-4A4F-9D86-2219AE014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71181-92f7-4c27-915e-5976c8cd86e1"/>
    <ds:schemaRef ds:uri="eae84d3e-1882-4de5-a201-797a36f7bf4d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406593-B666-43C0-81B2-D6987A226A1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309af52-531d-4266-b00b-f06ecdbd5409"/>
    <ds:schemaRef ds:uri="http://purl.org/dc/terms/"/>
    <ds:schemaRef ds:uri="f94d8eeb-24f8-467f-90cc-df3424ee83ef"/>
    <ds:schemaRef ds:uri="http://www.w3.org/XML/1998/namespace"/>
    <ds:schemaRef ds:uri="http://purl.org/dc/elements/1.1/"/>
    <ds:schemaRef ds:uri="fb571181-92f7-4c27-915e-5976c8cd86e1"/>
    <ds:schemaRef ds:uri="0dd46b0f-e2c7-4a31-a61e-54a1e81a6d74"/>
    <ds:schemaRef ds:uri="eae84d3e-1882-4de5-a201-797a36f7bf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Brevpapir Amager</Template>
  <TotalTime>5</TotalTime>
  <Pages>1</Pages>
  <Words>103</Words>
  <Characters>601</Characters>
  <Application>Microsoft Office Word</Application>
  <DocSecurity>0</DocSecurity>
  <Lines>40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UUF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jedeik</dc:creator>
  <cp:lastModifiedBy>Mensur Selmani</cp:lastModifiedBy>
  <cp:revision>4</cp:revision>
  <cp:lastPrinted>2018-10-16T07:51:00Z</cp:lastPrinted>
  <dcterms:created xsi:type="dcterms:W3CDTF">2026-01-09T08:20:00Z</dcterms:created>
  <dcterms:modified xsi:type="dcterms:W3CDTF">2026-01-14T08:22:00Z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0x010100A2CB4676E8875A4085764FACD3560F88</vt:lpwstr>
  </property>
  <property fmtid="{D5CDD505-2E9C-101B-9397-08002B2CF9AE}" pid="3" name="Order">
    <vt:r8>100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